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567" w:type="dxa"/>
          <w:right w:w="567" w:type="dxa"/>
        </w:tblCellMar>
        <w:tblLook w:val="0000" w:firstRow="0" w:lastRow="0" w:firstColumn="0" w:lastColumn="0" w:noHBand="0" w:noVBand="0"/>
      </w:tblPr>
      <w:tblGrid>
        <w:gridCol w:w="5557"/>
        <w:gridCol w:w="5557"/>
        <w:gridCol w:w="5557"/>
      </w:tblGrid>
      <w:tr w:rsidR="00DC3760" w:rsidRPr="00A663CB" w14:paraId="7AFCAFFE" w14:textId="77777777" w:rsidTr="00DC3760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14D5" w14:textId="6D67C786" w:rsidR="00DC3760" w:rsidRDefault="007203D4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  <w:r w:rsidRPr="00503FBB">
              <w:rPr>
                <w:noProof/>
                <w:color w:val="27246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19D4F8B" wp14:editId="3E3AB613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-2540</wp:posOffset>
                      </wp:positionV>
                      <wp:extent cx="457200" cy="228600"/>
                      <wp:effectExtent l="0" t="0" r="0" b="0"/>
                      <wp:wrapNone/>
                      <wp:docPr id="1414366499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328278" w14:textId="77777777" w:rsidR="00042766" w:rsidRPr="00042766" w:rsidRDefault="00042766" w:rsidP="00042766">
                                  <w:pPr>
                                    <w:jc w:val="right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9D4F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left:0;text-align:left;margin-left:206.5pt;margin-top:-.2pt;width:36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" filled="f" stroked="f">
                      <v:textbox>
                        <w:txbxContent>
                          <w:p w14:paraId="08328278" w14:textId="77777777" w:rsidR="00042766" w:rsidRPr="00042766" w:rsidRDefault="00042766" w:rsidP="00042766">
                            <w:pPr>
                              <w:jc w:val="right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512E18" w14:textId="77777777" w:rsidR="00503FBB" w:rsidRPr="00503FBB" w:rsidRDefault="00503FBB" w:rsidP="00503FBB">
            <w:pPr>
              <w:ind w:right="429"/>
              <w:jc w:val="right"/>
              <w:rPr>
                <w:sz w:val="28"/>
                <w:szCs w:val="28"/>
              </w:rPr>
            </w:pPr>
          </w:p>
        </w:tc>
        <w:tc>
          <w:tcPr>
            <w:tcW w:w="5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622B67" w14:textId="7D0E9034" w:rsidR="00DC3760" w:rsidRPr="00A663CB" w:rsidRDefault="007203D4" w:rsidP="00DC3760">
            <w:pPr>
              <w:rPr>
                <w:color w:val="272464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1" locked="0" layoutInCell="1" allowOverlap="1" wp14:anchorId="2B015ECA" wp14:editId="5D1EAE38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6385560</wp:posOffset>
                  </wp:positionV>
                  <wp:extent cx="1080135" cy="367030"/>
                  <wp:effectExtent l="0" t="0" r="0" b="0"/>
                  <wp:wrapTight wrapText="bothSides">
                    <wp:wrapPolygon edited="0">
                      <wp:start x="0" y="0"/>
                      <wp:lineTo x="0" y="20180"/>
                      <wp:lineTo x="20190" y="20180"/>
                      <wp:lineTo x="21333" y="6727"/>
                      <wp:lineTo x="21333" y="0"/>
                      <wp:lineTo x="18667" y="0"/>
                      <wp:lineTo x="0" y="0"/>
                    </wp:wrapPolygon>
                  </wp:wrapTight>
                  <wp:docPr id="2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E9E364F" wp14:editId="4D75AD81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-6896100</wp:posOffset>
                      </wp:positionV>
                      <wp:extent cx="457200" cy="285750"/>
                      <wp:effectExtent l="0" t="0" r="0" b="0"/>
                      <wp:wrapNone/>
                      <wp:docPr id="201491056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AEAAC3" w14:textId="77777777" w:rsidR="00042766" w:rsidRPr="00042766" w:rsidRDefault="00042766" w:rsidP="00042766">
                                  <w:pPr>
                                    <w:jc w:val="center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M1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E364F" id="Text Box 20" o:spid="_x0000_s1027" type="#_x0000_t202" style="position:absolute;margin-left:95pt;margin-top:-543pt;width:36pt;height:2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" filled="f" stroked="f">
                      <v:textbox>
                        <w:txbxContent>
                          <w:p w14:paraId="3AAEAAC3" w14:textId="77777777" w:rsidR="00042766" w:rsidRPr="00042766" w:rsidRDefault="00042766" w:rsidP="00042766">
                            <w:pPr>
                              <w:jc w:val="center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M1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9536" behindDoc="1" locked="0" layoutInCell="1" allowOverlap="1" wp14:anchorId="4696671D" wp14:editId="6DA26375">
                  <wp:simplePos x="0" y="0"/>
                  <wp:positionH relativeFrom="column">
                    <wp:posOffset>-4215130</wp:posOffset>
                  </wp:positionH>
                  <wp:positionV relativeFrom="paragraph">
                    <wp:posOffset>-389890</wp:posOffset>
                  </wp:positionV>
                  <wp:extent cx="3343275" cy="6754495"/>
                  <wp:effectExtent l="0" t="0" r="0" b="0"/>
                  <wp:wrapTight wrapText="bothSides">
                    <wp:wrapPolygon edited="0">
                      <wp:start x="0" y="0"/>
                      <wp:lineTo x="0" y="21565"/>
                      <wp:lineTo x="21538" y="21565"/>
                      <wp:lineTo x="21538" y="0"/>
                      <wp:lineTo x="0" y="0"/>
                    </wp:wrapPolygon>
                  </wp:wrapTight>
                  <wp:docPr id="19" name="Bild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94" b="2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675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BDB74" w14:textId="791CB260" w:rsidR="00503FBB" w:rsidRDefault="007203D4">
            <w:pPr>
              <w:jc w:val="both"/>
              <w:rPr>
                <w:color w:val="272464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2FEAB77" wp14:editId="468BB7F3">
                      <wp:simplePos x="0" y="0"/>
                      <wp:positionH relativeFrom="column">
                        <wp:posOffset>2640965</wp:posOffset>
                      </wp:positionH>
                      <wp:positionV relativeFrom="paragraph">
                        <wp:posOffset>-6985</wp:posOffset>
                      </wp:positionV>
                      <wp:extent cx="457200" cy="228600"/>
                      <wp:effectExtent l="0" t="0" r="0" b="0"/>
                      <wp:wrapNone/>
                      <wp:docPr id="91033339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591685" w14:textId="77777777" w:rsidR="00042766" w:rsidRPr="00042766" w:rsidRDefault="00042766" w:rsidP="00042766">
                                  <w:pPr>
                                    <w:jc w:val="right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R1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EAB77" id="Text Box 18" o:spid="_x0000_s1028" type="#_x0000_t202" style="position:absolute;left:0;text-align:left;margin-left:207.95pt;margin-top:-.55pt;width:36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" filled="f" stroked="f">
                      <v:textbox>
                        <w:txbxContent>
                          <w:p w14:paraId="16591685" w14:textId="77777777" w:rsidR="00042766" w:rsidRPr="00042766" w:rsidRDefault="00042766" w:rsidP="00042766">
                            <w:pPr>
                              <w:jc w:val="right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R1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2802B5" w14:textId="278C8D0C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524987DC" w14:textId="77777777" w:rsidTr="00EC5D51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8A619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08EC9E" w14:textId="77777777" w:rsidR="00DC3760" w:rsidRPr="00A663CB" w:rsidRDefault="00DC3760" w:rsidP="00EC5D51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A3394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3B166108" w14:textId="77777777" w:rsidTr="00EC5D51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DED9E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C1B969" w14:textId="77777777" w:rsidR="00DC3760" w:rsidRPr="00A663CB" w:rsidRDefault="00DC3760" w:rsidP="00EC5D51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2EA62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06DA721B" w14:textId="77777777" w:rsidTr="00EC5D51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548EB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1B577B" w14:textId="77777777" w:rsidR="00DC3760" w:rsidRPr="00A663CB" w:rsidRDefault="00DC3760" w:rsidP="00EC5D51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7EA0C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68C4BCEB" w14:textId="77777777" w:rsidTr="00EC5D51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81B94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269EDC" w14:textId="77777777" w:rsidR="00DC3760" w:rsidRPr="00A663CB" w:rsidRDefault="00DC3760" w:rsidP="00EC5D51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92A34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2C347A78" w14:textId="77777777" w:rsidTr="00EC5D51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06DC5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CFF5B5" w14:textId="77777777" w:rsidR="00DC3760" w:rsidRPr="00A663CB" w:rsidRDefault="00DC3760" w:rsidP="00EC5D51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041B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3960151F" w14:textId="77777777" w:rsidTr="00EC5D51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B0E67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748A30" w14:textId="77777777" w:rsidR="00DC3760" w:rsidRPr="00A663CB" w:rsidRDefault="00DC3760" w:rsidP="00EC5D51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64E8B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2BF2E591" w14:textId="77777777" w:rsidTr="00EC5D51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70BF2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3219E8" w14:textId="77777777" w:rsidR="00DC3760" w:rsidRPr="00A663CB" w:rsidRDefault="00DC3760" w:rsidP="00EC5D51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8AEB2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4791716D" w14:textId="77777777" w:rsidTr="00EC5D51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DABBE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92571D" w14:textId="77777777" w:rsidR="00DC3760" w:rsidRPr="00A663CB" w:rsidRDefault="00DC3760" w:rsidP="00EC5D51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4CB20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7A84BFAF" w14:textId="77777777" w:rsidTr="00EC5D51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94488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D865" w14:textId="77777777" w:rsidR="00DC3760" w:rsidRPr="00A663CB" w:rsidRDefault="00DC3760" w:rsidP="00EC5D51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85D00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</w:tbl>
    <w:p w14:paraId="51BA91FC" w14:textId="77777777" w:rsidR="00FC7F3E" w:rsidRPr="00A663CB" w:rsidRDefault="00FC7F3E">
      <w:pPr>
        <w:rPr>
          <w:color w:val="272464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567" w:type="dxa"/>
          <w:right w:w="567" w:type="dxa"/>
        </w:tblCellMar>
        <w:tblLook w:val="0000" w:firstRow="0" w:lastRow="0" w:firstColumn="0" w:lastColumn="0" w:noHBand="0" w:noVBand="0"/>
      </w:tblPr>
      <w:tblGrid>
        <w:gridCol w:w="5557"/>
        <w:gridCol w:w="5557"/>
        <w:gridCol w:w="5557"/>
      </w:tblGrid>
      <w:tr w:rsidR="00DC3760" w:rsidRPr="00A663CB" w14:paraId="5BFB48F8" w14:textId="77777777" w:rsidTr="00DC3760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88F59" w14:textId="7D5B9A99" w:rsidR="00DC3760" w:rsidRDefault="007203D4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F04A53C" wp14:editId="22464897">
                      <wp:simplePos x="0" y="0"/>
                      <wp:positionH relativeFrom="column">
                        <wp:posOffset>2587625</wp:posOffset>
                      </wp:positionH>
                      <wp:positionV relativeFrom="paragraph">
                        <wp:posOffset>-1270</wp:posOffset>
                      </wp:positionV>
                      <wp:extent cx="508000" cy="254000"/>
                      <wp:effectExtent l="0" t="0" r="0" b="0"/>
                      <wp:wrapNone/>
                      <wp:docPr id="92047312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54CFCB" w14:textId="77777777" w:rsidR="00042766" w:rsidRPr="00042766" w:rsidRDefault="00042766" w:rsidP="00042766">
                                  <w:pPr>
                                    <w:jc w:val="right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L2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4A53C" id="Text Box 17" o:spid="_x0000_s1029" type="#_x0000_t202" style="position:absolute;left:0;text-align:left;margin-left:203.75pt;margin-top:-.1pt;width:40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" filled="f" stroked="f">
                      <v:textbox>
                        <w:txbxContent>
                          <w:p w14:paraId="0D54CFCB" w14:textId="77777777" w:rsidR="00042766" w:rsidRPr="00042766" w:rsidRDefault="00042766" w:rsidP="00042766">
                            <w:pPr>
                              <w:jc w:val="right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L2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7F62A9" w14:textId="77777777" w:rsidR="002A1C07" w:rsidRPr="002A1C07" w:rsidRDefault="002A1C07" w:rsidP="002A1C0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F8DFBD" w14:textId="59ECDA1C" w:rsidR="00DC3760" w:rsidRPr="00A663CB" w:rsidRDefault="007203D4" w:rsidP="00DC3760">
            <w:pPr>
              <w:rPr>
                <w:color w:val="272464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1" locked="0" layoutInCell="1" allowOverlap="1" wp14:anchorId="0043C0B3" wp14:editId="714AB41E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6409690</wp:posOffset>
                  </wp:positionV>
                  <wp:extent cx="1080135" cy="367030"/>
                  <wp:effectExtent l="0" t="0" r="0" b="0"/>
                  <wp:wrapTight wrapText="bothSides">
                    <wp:wrapPolygon edited="0">
                      <wp:start x="0" y="0"/>
                      <wp:lineTo x="0" y="20180"/>
                      <wp:lineTo x="20190" y="20180"/>
                      <wp:lineTo x="21333" y="6727"/>
                      <wp:lineTo x="21333" y="0"/>
                      <wp:lineTo x="18667" y="0"/>
                      <wp:lineTo x="0" y="0"/>
                    </wp:wrapPolygon>
                  </wp:wrapTight>
                  <wp:docPr id="2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2443498" wp14:editId="18FCC24E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-1270</wp:posOffset>
                      </wp:positionV>
                      <wp:extent cx="457200" cy="253365"/>
                      <wp:effectExtent l="0" t="0" r="0" b="0"/>
                      <wp:wrapNone/>
                      <wp:docPr id="69182619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53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387E8B" w14:textId="77777777" w:rsidR="00042766" w:rsidRPr="00042766" w:rsidRDefault="00042766" w:rsidP="00042766">
                                  <w:pPr>
                                    <w:jc w:val="center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M2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43498" id="Text Box 16" o:spid="_x0000_s1030" type="#_x0000_t202" style="position:absolute;margin-left:89.95pt;margin-top:-.1pt;width:36pt;height:1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" filled="f" stroked="f">
                      <v:textbox>
                        <w:txbxContent>
                          <w:p w14:paraId="69387E8B" w14:textId="77777777" w:rsidR="00042766" w:rsidRPr="00042766" w:rsidRDefault="00042766" w:rsidP="00042766">
                            <w:pPr>
                              <w:jc w:val="center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M2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8512" behindDoc="1" locked="0" layoutInCell="1" allowOverlap="1" wp14:anchorId="4DA29372" wp14:editId="5E708758">
                  <wp:simplePos x="0" y="0"/>
                  <wp:positionH relativeFrom="column">
                    <wp:posOffset>-247650</wp:posOffset>
                  </wp:positionH>
                  <wp:positionV relativeFrom="paragraph">
                    <wp:posOffset>240030</wp:posOffset>
                  </wp:positionV>
                  <wp:extent cx="3330575" cy="6243320"/>
                  <wp:effectExtent l="0" t="0" r="0" b="0"/>
                  <wp:wrapTight wrapText="bothSides">
                    <wp:wrapPolygon edited="0">
                      <wp:start x="0" y="0"/>
                      <wp:lineTo x="0" y="21552"/>
                      <wp:lineTo x="21497" y="21552"/>
                      <wp:lineTo x="21497" y="0"/>
                      <wp:lineTo x="0" y="0"/>
                    </wp:wrapPolygon>
                  </wp:wrapTight>
                  <wp:docPr id="1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575" cy="624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C1054" w14:textId="04943CE5" w:rsidR="00DC3760" w:rsidRPr="00A663CB" w:rsidRDefault="007203D4">
            <w:pPr>
              <w:jc w:val="both"/>
              <w:rPr>
                <w:color w:val="272464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0FF57AD" wp14:editId="63B07C0F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-5080</wp:posOffset>
                      </wp:positionV>
                      <wp:extent cx="457200" cy="228600"/>
                      <wp:effectExtent l="0" t="0" r="0" b="0"/>
                      <wp:wrapNone/>
                      <wp:docPr id="1192503310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BADD2A" w14:textId="77777777" w:rsidR="00042766" w:rsidRPr="00042766" w:rsidRDefault="00042766" w:rsidP="00042766">
                                  <w:pPr>
                                    <w:jc w:val="right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R2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F57AD" id="Text Box 14" o:spid="_x0000_s1031" type="#_x0000_t202" style="position:absolute;left:0;text-align:left;margin-left:205.8pt;margin-top:-.4pt;width:36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" filled="f" stroked="f">
                      <v:textbox>
                        <w:txbxContent>
                          <w:p w14:paraId="4FBADD2A" w14:textId="77777777" w:rsidR="00042766" w:rsidRPr="00042766" w:rsidRDefault="00042766" w:rsidP="00042766">
                            <w:pPr>
                              <w:jc w:val="right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R2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3760" w:rsidRPr="00A663CB" w14:paraId="0A7935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B45DB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23D4BF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59CB2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1BB940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36B7D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3F92E6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33807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2AE061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8A3C8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E00CDD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A78FC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53FED3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29C26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FD4DBF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C809E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51327A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796B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82EDAB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46CE6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262BE6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B6D91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C72367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5E415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5D82C5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DF3F4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F4C063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593C5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00C131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CF722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01BBF4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44900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6BDADC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09D81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72665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8CF70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</w:tbl>
    <w:p w14:paraId="464F8194" w14:textId="77777777" w:rsidR="00EC5D51" w:rsidRPr="00A663CB" w:rsidRDefault="00EC5D51">
      <w:pPr>
        <w:rPr>
          <w:color w:val="272464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567" w:type="dxa"/>
          <w:right w:w="567" w:type="dxa"/>
        </w:tblCellMar>
        <w:tblLook w:val="0000" w:firstRow="0" w:lastRow="0" w:firstColumn="0" w:lastColumn="0" w:noHBand="0" w:noVBand="0"/>
      </w:tblPr>
      <w:tblGrid>
        <w:gridCol w:w="5557"/>
        <w:gridCol w:w="5557"/>
        <w:gridCol w:w="5557"/>
      </w:tblGrid>
      <w:tr w:rsidR="00DC3760" w:rsidRPr="00A663CB" w14:paraId="430B59C7" w14:textId="77777777" w:rsidTr="00DC3760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AEA4C" w14:textId="5E1007E5" w:rsidR="00DC3760" w:rsidRPr="00A663CB" w:rsidRDefault="007203D4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ED36AD5" wp14:editId="48898069">
                      <wp:simplePos x="0" y="0"/>
                      <wp:positionH relativeFrom="column">
                        <wp:posOffset>2643505</wp:posOffset>
                      </wp:positionH>
                      <wp:positionV relativeFrom="paragraph">
                        <wp:posOffset>-1270</wp:posOffset>
                      </wp:positionV>
                      <wp:extent cx="457200" cy="320040"/>
                      <wp:effectExtent l="0" t="0" r="0" b="0"/>
                      <wp:wrapNone/>
                      <wp:docPr id="154622832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746EF5" w14:textId="77777777" w:rsidR="00042766" w:rsidRPr="00042766" w:rsidRDefault="00042766" w:rsidP="00042766">
                                  <w:pPr>
                                    <w:jc w:val="right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L3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36AD5" id="Text Box 13" o:spid="_x0000_s1032" type="#_x0000_t202" style="position:absolute;left:0;text-align:left;margin-left:208.15pt;margin-top:-.1pt;width:36pt;height:2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" filled="f" stroked="f">
                      <v:textbox>
                        <w:txbxContent>
                          <w:p w14:paraId="3C746EF5" w14:textId="77777777" w:rsidR="00042766" w:rsidRPr="00042766" w:rsidRDefault="00042766" w:rsidP="00042766">
                            <w:pPr>
                              <w:jc w:val="right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L3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6B5627" w14:textId="0C8994DD" w:rsidR="00DC3760" w:rsidRPr="00A663CB" w:rsidRDefault="007203D4" w:rsidP="00DC3760">
            <w:pPr>
              <w:rPr>
                <w:color w:val="272464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1" locked="0" layoutInCell="1" allowOverlap="1" wp14:anchorId="5FB61EE8" wp14:editId="4112E28A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6400165</wp:posOffset>
                  </wp:positionV>
                  <wp:extent cx="1080135" cy="367030"/>
                  <wp:effectExtent l="0" t="0" r="0" b="0"/>
                  <wp:wrapTight wrapText="bothSides">
                    <wp:wrapPolygon edited="0">
                      <wp:start x="0" y="0"/>
                      <wp:lineTo x="0" y="20180"/>
                      <wp:lineTo x="20190" y="20180"/>
                      <wp:lineTo x="21333" y="6727"/>
                      <wp:lineTo x="21333" y="0"/>
                      <wp:lineTo x="18667" y="0"/>
                      <wp:lineTo x="0" y="0"/>
                    </wp:wrapPolygon>
                  </wp:wrapTight>
                  <wp:docPr id="2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CC8697" wp14:editId="0F7050ED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-6666230</wp:posOffset>
                      </wp:positionV>
                      <wp:extent cx="457200" cy="228600"/>
                      <wp:effectExtent l="0" t="0" r="0" b="0"/>
                      <wp:wrapNone/>
                      <wp:docPr id="130259261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768F65" w14:textId="77777777" w:rsidR="00042766" w:rsidRPr="00042766" w:rsidRDefault="00042766" w:rsidP="00042766">
                                  <w:pPr>
                                    <w:jc w:val="center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M3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C8697" id="Text Box 12" o:spid="_x0000_s1033" type="#_x0000_t202" style="position:absolute;margin-left:92.7pt;margin-top:-524.9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" filled="f" stroked="f">
                      <v:textbox>
                        <w:txbxContent>
                          <w:p w14:paraId="57768F65" w14:textId="77777777" w:rsidR="00042766" w:rsidRPr="00042766" w:rsidRDefault="00042766" w:rsidP="00042766">
                            <w:pPr>
                              <w:jc w:val="center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M3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7488" behindDoc="1" locked="0" layoutInCell="1" allowOverlap="1" wp14:anchorId="095446AB" wp14:editId="081D9AFB">
                  <wp:simplePos x="0" y="0"/>
                  <wp:positionH relativeFrom="column">
                    <wp:posOffset>-4300855</wp:posOffset>
                  </wp:positionH>
                  <wp:positionV relativeFrom="paragraph">
                    <wp:posOffset>-168910</wp:posOffset>
                  </wp:positionV>
                  <wp:extent cx="3500120" cy="6363335"/>
                  <wp:effectExtent l="0" t="0" r="0" b="0"/>
                  <wp:wrapTight wrapText="bothSides">
                    <wp:wrapPolygon edited="0">
                      <wp:start x="0" y="0"/>
                      <wp:lineTo x="0" y="21533"/>
                      <wp:lineTo x="21514" y="21533"/>
                      <wp:lineTo x="21514" y="0"/>
                      <wp:lineTo x="0" y="0"/>
                    </wp:wrapPolygon>
                  </wp:wrapTight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0120" cy="636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4E96A" w14:textId="7DDE79DB" w:rsidR="00DC3760" w:rsidRPr="00A663CB" w:rsidRDefault="007203D4">
            <w:pPr>
              <w:jc w:val="both"/>
              <w:rPr>
                <w:color w:val="272464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127D29C" wp14:editId="4E99D072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-5080</wp:posOffset>
                      </wp:positionV>
                      <wp:extent cx="457200" cy="228600"/>
                      <wp:effectExtent l="0" t="0" r="0" b="0"/>
                      <wp:wrapNone/>
                      <wp:docPr id="162662492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A154F0" w14:textId="77777777" w:rsidR="00042766" w:rsidRPr="00042766" w:rsidRDefault="00042766" w:rsidP="00042766">
                                  <w:pPr>
                                    <w:jc w:val="right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R3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7D29C" id="Text Box 10" o:spid="_x0000_s1034" type="#_x0000_t202" style="position:absolute;left:0;text-align:left;margin-left:204.35pt;margin-top:-.4pt;width:3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" filled="f" stroked="f">
                      <v:textbox>
                        <w:txbxContent>
                          <w:p w14:paraId="04A154F0" w14:textId="77777777" w:rsidR="00042766" w:rsidRPr="00042766" w:rsidRDefault="00042766" w:rsidP="00042766">
                            <w:pPr>
                              <w:jc w:val="right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R3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3760" w:rsidRPr="00A663CB" w14:paraId="02F49F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1211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41E9CC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305DC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3815C3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80AD8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150A56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A7E8D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57452C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C6F71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1C142D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B8D2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5355B1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BA22C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4928D6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04BB8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625B57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B4008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2439A4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40E0A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05494F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10FA0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01488A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A0B0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2CA269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2AAE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7E4A18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88B5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7107DF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47EC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7D116A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1B98C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563803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9282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F710D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0C1CE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</w:tbl>
    <w:p w14:paraId="3DFD8FAC" w14:textId="77777777" w:rsidR="00EC5D51" w:rsidRPr="00A663CB" w:rsidRDefault="00EC5D51">
      <w:pPr>
        <w:rPr>
          <w:color w:val="272464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567" w:type="dxa"/>
          <w:right w:w="567" w:type="dxa"/>
        </w:tblCellMar>
        <w:tblLook w:val="0000" w:firstRow="0" w:lastRow="0" w:firstColumn="0" w:lastColumn="0" w:noHBand="0" w:noVBand="0"/>
      </w:tblPr>
      <w:tblGrid>
        <w:gridCol w:w="5557"/>
        <w:gridCol w:w="5557"/>
        <w:gridCol w:w="5557"/>
      </w:tblGrid>
      <w:tr w:rsidR="00DC3760" w:rsidRPr="00A663CB" w14:paraId="260C2DB7" w14:textId="77777777" w:rsidTr="00DC3760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D8B02" w14:textId="17E2DD70" w:rsidR="00DC3760" w:rsidRPr="00A663CB" w:rsidRDefault="007203D4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C75EE5" wp14:editId="6B0E1FB2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457200" cy="228600"/>
                      <wp:effectExtent l="0" t="0" r="0" b="0"/>
                      <wp:wrapNone/>
                      <wp:docPr id="188579711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BBF60D" w14:textId="77777777" w:rsidR="00042766" w:rsidRPr="00042766" w:rsidRDefault="00042766" w:rsidP="00042766">
                                  <w:pPr>
                                    <w:jc w:val="right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L4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75EE5" id="Text Box 9" o:spid="_x0000_s1035" type="#_x0000_t202" style="position:absolute;left:0;text-align:left;margin-left:202.9pt;margin-top:0;width:36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" filled="f" stroked="f">
                      <v:textbox>
                        <w:txbxContent>
                          <w:p w14:paraId="1FBBF60D" w14:textId="77777777" w:rsidR="00042766" w:rsidRPr="00042766" w:rsidRDefault="00042766" w:rsidP="00042766">
                            <w:pPr>
                              <w:jc w:val="right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L4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A972E" w14:textId="44929A2B" w:rsidR="00DC3760" w:rsidRPr="00A663CB" w:rsidRDefault="007203D4" w:rsidP="00DC3760">
            <w:pPr>
              <w:rPr>
                <w:color w:val="272464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1" locked="0" layoutInCell="1" allowOverlap="1" wp14:anchorId="4E90682F" wp14:editId="256F9422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6391275</wp:posOffset>
                  </wp:positionV>
                  <wp:extent cx="1080135" cy="367030"/>
                  <wp:effectExtent l="0" t="0" r="0" b="0"/>
                  <wp:wrapTight wrapText="bothSides">
                    <wp:wrapPolygon edited="0">
                      <wp:start x="0" y="0"/>
                      <wp:lineTo x="0" y="20180"/>
                      <wp:lineTo x="20190" y="20180"/>
                      <wp:lineTo x="21333" y="6727"/>
                      <wp:lineTo x="21333" y="0"/>
                      <wp:lineTo x="18667" y="0"/>
                      <wp:lineTo x="0" y="0"/>
                    </wp:wrapPolygon>
                  </wp:wrapTight>
                  <wp:docPr id="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4F9B529" wp14:editId="06ECA5B4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-6673850</wp:posOffset>
                      </wp:positionV>
                      <wp:extent cx="457200" cy="276860"/>
                      <wp:effectExtent l="0" t="0" r="0" b="0"/>
                      <wp:wrapNone/>
                      <wp:docPr id="177290379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5086C3" w14:textId="77777777" w:rsidR="00042766" w:rsidRPr="00042766" w:rsidRDefault="00042766" w:rsidP="00042766">
                                  <w:pPr>
                                    <w:jc w:val="center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M4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9B529" id="Text Box 8" o:spid="_x0000_s1036" type="#_x0000_t202" style="position:absolute;margin-left:93.6pt;margin-top:-525.5pt;width:36pt;height:21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" filled="f" stroked="f">
                      <v:textbox>
                        <w:txbxContent>
                          <w:p w14:paraId="585086C3" w14:textId="77777777" w:rsidR="00042766" w:rsidRPr="00042766" w:rsidRDefault="00042766" w:rsidP="00042766">
                            <w:pPr>
                              <w:jc w:val="center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M4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6464" behindDoc="1" locked="0" layoutInCell="1" allowOverlap="1" wp14:anchorId="4AA79074" wp14:editId="0F669485">
                  <wp:simplePos x="0" y="0"/>
                  <wp:positionH relativeFrom="column">
                    <wp:posOffset>-4271010</wp:posOffset>
                  </wp:positionH>
                  <wp:positionV relativeFrom="paragraph">
                    <wp:posOffset>-168910</wp:posOffset>
                  </wp:positionV>
                  <wp:extent cx="3441065" cy="6381750"/>
                  <wp:effectExtent l="0" t="0" r="0" b="0"/>
                  <wp:wrapTight wrapText="bothSides">
                    <wp:wrapPolygon edited="0">
                      <wp:start x="0" y="0"/>
                      <wp:lineTo x="0" y="21536"/>
                      <wp:lineTo x="21524" y="21536"/>
                      <wp:lineTo x="21524" y="0"/>
                      <wp:lineTo x="0" y="0"/>
                    </wp:wrapPolygon>
                  </wp:wrapTight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065" cy="638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6962E" w14:textId="51D0082A" w:rsidR="00DC3760" w:rsidRPr="00A663CB" w:rsidRDefault="007203D4">
            <w:pPr>
              <w:jc w:val="both"/>
              <w:rPr>
                <w:color w:val="272464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95D9293" wp14:editId="4AFC72E1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-10160</wp:posOffset>
                      </wp:positionV>
                      <wp:extent cx="535305" cy="276225"/>
                      <wp:effectExtent l="0" t="0" r="0" b="0"/>
                      <wp:wrapNone/>
                      <wp:docPr id="164948746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730027" w14:textId="77777777" w:rsidR="00042766" w:rsidRPr="00042766" w:rsidRDefault="00042766" w:rsidP="00042766">
                                  <w:pPr>
                                    <w:jc w:val="right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R4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D9293" id="Text Box 6" o:spid="_x0000_s1037" type="#_x0000_t202" style="position:absolute;left:0;text-align:left;margin-left:200.15pt;margin-top:-.8pt;width:42.1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" filled="f" stroked="f">
                      <v:textbox>
                        <w:txbxContent>
                          <w:p w14:paraId="7F730027" w14:textId="77777777" w:rsidR="00042766" w:rsidRPr="00042766" w:rsidRDefault="00042766" w:rsidP="00042766">
                            <w:pPr>
                              <w:jc w:val="right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R4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3760" w:rsidRPr="00A663CB" w14:paraId="0C67E5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29880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E14A3A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98A35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76FF15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5D011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6BE36E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0E934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5709AA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3722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AFF462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F360F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49F610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C3906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546E21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19E64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404D57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19A0A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AF74D4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1EB51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21E906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176A6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D1B944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D1C06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255BFB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9FFD7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89135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75746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09814A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A639B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8C1B43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E86AC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38BA60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87EF0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A930F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86012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</w:tbl>
    <w:p w14:paraId="61080BFD" w14:textId="77777777" w:rsidR="00EC5D51" w:rsidRPr="00A663CB" w:rsidRDefault="00EC5D51">
      <w:pPr>
        <w:rPr>
          <w:color w:val="272464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567" w:type="dxa"/>
          <w:right w:w="567" w:type="dxa"/>
        </w:tblCellMar>
        <w:tblLook w:val="0000" w:firstRow="0" w:lastRow="0" w:firstColumn="0" w:lastColumn="0" w:noHBand="0" w:noVBand="0"/>
      </w:tblPr>
      <w:tblGrid>
        <w:gridCol w:w="5557"/>
        <w:gridCol w:w="5557"/>
        <w:gridCol w:w="5557"/>
      </w:tblGrid>
      <w:tr w:rsidR="00DC3760" w:rsidRPr="00A663CB" w14:paraId="7B5AED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0D5DC" w14:textId="155E4449" w:rsidR="00DC3760" w:rsidRPr="00A663CB" w:rsidRDefault="007203D4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5CCE27A" wp14:editId="73E0E280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0</wp:posOffset>
                      </wp:positionV>
                      <wp:extent cx="457200" cy="228600"/>
                      <wp:effectExtent l="0" t="0" r="0" b="0"/>
                      <wp:wrapNone/>
                      <wp:docPr id="99658417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51E8A9" w14:textId="77777777" w:rsidR="00042766" w:rsidRPr="00042766" w:rsidRDefault="00042766" w:rsidP="00042766">
                                  <w:pPr>
                                    <w:jc w:val="right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L5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CE27A" id="Text Box 5" o:spid="_x0000_s1038" type="#_x0000_t202" style="position:absolute;left:0;text-align:left;margin-left:205.8pt;margin-top:0;width:36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" filled="f" stroked="f">
                      <v:textbox>
                        <w:txbxContent>
                          <w:p w14:paraId="3251E8A9" w14:textId="77777777" w:rsidR="00042766" w:rsidRPr="00042766" w:rsidRDefault="00042766" w:rsidP="00042766">
                            <w:pPr>
                              <w:jc w:val="right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L5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D91071" w14:textId="69564968" w:rsidR="00DC3760" w:rsidRPr="00A663CB" w:rsidRDefault="007203D4" w:rsidP="00DC3760">
            <w:pPr>
              <w:rPr>
                <w:color w:val="272464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016" behindDoc="1" locked="0" layoutInCell="1" allowOverlap="1" wp14:anchorId="10192A54" wp14:editId="55D50CBB">
                  <wp:simplePos x="0" y="0"/>
                  <wp:positionH relativeFrom="column">
                    <wp:posOffset>812800</wp:posOffset>
                  </wp:positionH>
                  <wp:positionV relativeFrom="paragraph">
                    <wp:posOffset>6405880</wp:posOffset>
                  </wp:positionV>
                  <wp:extent cx="1079500" cy="367030"/>
                  <wp:effectExtent l="0" t="0" r="0" b="0"/>
                  <wp:wrapTight wrapText="bothSides">
                    <wp:wrapPolygon edited="0">
                      <wp:start x="0" y="0"/>
                      <wp:lineTo x="0" y="20180"/>
                      <wp:lineTo x="20202" y="20180"/>
                      <wp:lineTo x="21346" y="6727"/>
                      <wp:lineTo x="21346" y="0"/>
                      <wp:lineTo x="18678" y="0"/>
                      <wp:lineTo x="0" y="0"/>
                    </wp:wrapPolygon>
                  </wp:wrapTight>
                  <wp:docPr id="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079A159" wp14:editId="7968E499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-2540</wp:posOffset>
                      </wp:positionV>
                      <wp:extent cx="457200" cy="228600"/>
                      <wp:effectExtent l="0" t="0" r="0" b="0"/>
                      <wp:wrapNone/>
                      <wp:docPr id="97909397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C3A148" w14:textId="77777777" w:rsidR="00042766" w:rsidRPr="00042766" w:rsidRDefault="00042766" w:rsidP="00042766">
                                  <w:pPr>
                                    <w:jc w:val="center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M5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9A159" id="Text Box 4" o:spid="_x0000_s1039" type="#_x0000_t202" style="position:absolute;margin-left:92.35pt;margin-top:-.2pt;width:36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" filled="f" stroked="f">
                      <v:textbox>
                        <w:txbxContent>
                          <w:p w14:paraId="33C3A148" w14:textId="77777777" w:rsidR="00042766" w:rsidRPr="00042766" w:rsidRDefault="00042766" w:rsidP="00042766">
                            <w:pPr>
                              <w:jc w:val="center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M5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5440" behindDoc="1" locked="0" layoutInCell="1" allowOverlap="1" wp14:anchorId="452F9C16" wp14:editId="550DFFD9">
                  <wp:simplePos x="0" y="0"/>
                  <wp:positionH relativeFrom="column">
                    <wp:posOffset>-4295775</wp:posOffset>
                  </wp:positionH>
                  <wp:positionV relativeFrom="paragraph">
                    <wp:posOffset>58420</wp:posOffset>
                  </wp:positionV>
                  <wp:extent cx="3471545" cy="6224905"/>
                  <wp:effectExtent l="0" t="0" r="0" b="0"/>
                  <wp:wrapTight wrapText="bothSides">
                    <wp:wrapPolygon edited="0">
                      <wp:start x="0" y="0"/>
                      <wp:lineTo x="0" y="21549"/>
                      <wp:lineTo x="21454" y="21549"/>
                      <wp:lineTo x="21454" y="0"/>
                      <wp:lineTo x="0" y="0"/>
                    </wp:wrapPolygon>
                  </wp:wrapTight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545" cy="622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8AFBF" w14:textId="156FE980" w:rsidR="00DC3760" w:rsidRPr="00A663CB" w:rsidRDefault="007203D4">
            <w:pPr>
              <w:jc w:val="both"/>
              <w:rPr>
                <w:color w:val="272464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E83E024" wp14:editId="760769BA">
                      <wp:simplePos x="0" y="0"/>
                      <wp:positionH relativeFrom="column">
                        <wp:posOffset>2604135</wp:posOffset>
                      </wp:positionH>
                      <wp:positionV relativeFrom="paragraph">
                        <wp:posOffset>-2540</wp:posOffset>
                      </wp:positionV>
                      <wp:extent cx="457200" cy="228600"/>
                      <wp:effectExtent l="0" t="0" r="0" b="0"/>
                      <wp:wrapNone/>
                      <wp:docPr id="17231867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2CAB6A" w14:textId="77777777" w:rsidR="00042766" w:rsidRPr="00042766" w:rsidRDefault="00042766" w:rsidP="00042766">
                                  <w:pPr>
                                    <w:jc w:val="right"/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</w:pPr>
                                  <w:r w:rsidRPr="00042766">
                                    <w:rPr>
                                      <w:rFonts w:cs="Arial"/>
                                      <w:color w:val="272464"/>
                                      <w:sz w:val="20"/>
                                    </w:rPr>
                                    <w:t>R5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3E024" id="Text Box 2" o:spid="_x0000_s1040" type="#_x0000_t202" style="position:absolute;left:0;text-align:left;margin-left:205.05pt;margin-top:-.2pt;width:36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" filled="f" stroked="f">
                      <v:textbox>
                        <w:txbxContent>
                          <w:p w14:paraId="262CAB6A" w14:textId="77777777" w:rsidR="00042766" w:rsidRPr="00042766" w:rsidRDefault="00042766" w:rsidP="00042766">
                            <w:pPr>
                              <w:jc w:val="right"/>
                              <w:rPr>
                                <w:rFonts w:cs="Arial"/>
                                <w:color w:val="272464"/>
                                <w:sz w:val="20"/>
                              </w:rPr>
                            </w:pPr>
                            <w:r w:rsidRPr="00042766">
                              <w:rPr>
                                <w:rFonts w:cs="Arial"/>
                                <w:color w:val="272464"/>
                                <w:sz w:val="20"/>
                              </w:rPr>
                              <w:t>R5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3760" w:rsidRPr="00A663CB" w14:paraId="23037A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5148A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31E60B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3341F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073E28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85C4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DE9C2D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A3A60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1A0EF8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356E2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7905FB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7149E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426AC0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2C697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69689F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6678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6B9421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106E0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218EA6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A56E3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440342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50516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30E6A7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36FD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5E0F4E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3E0F5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79EA2D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98BA7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006C3F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7CDC7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DDF733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14A4E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  <w:tr w:rsidR="00DC3760" w:rsidRPr="00A663CB" w14:paraId="0661F6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  <w:jc w:val="center"/>
        </w:trPr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78F8" w14:textId="77777777" w:rsidR="00DC3760" w:rsidRPr="00A663CB" w:rsidRDefault="00DC3760">
            <w:pPr>
              <w:ind w:right="425"/>
              <w:jc w:val="right"/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9842" w14:textId="77777777" w:rsidR="00DC3760" w:rsidRPr="00A663CB" w:rsidRDefault="00DC3760">
            <w:pPr>
              <w:rPr>
                <w:color w:val="272464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7234D" w14:textId="77777777" w:rsidR="00DC3760" w:rsidRPr="00A663CB" w:rsidRDefault="00DC3760">
            <w:pPr>
              <w:jc w:val="both"/>
              <w:rPr>
                <w:color w:val="272464"/>
                <w:sz w:val="28"/>
                <w:szCs w:val="28"/>
              </w:rPr>
            </w:pPr>
          </w:p>
        </w:tc>
      </w:tr>
    </w:tbl>
    <w:p w14:paraId="7730AE58" w14:textId="77777777" w:rsidR="00EC5D51" w:rsidRPr="00A663CB" w:rsidRDefault="00EC5D51">
      <w:pPr>
        <w:rPr>
          <w:color w:val="272464"/>
          <w:sz w:val="28"/>
          <w:szCs w:val="28"/>
        </w:rPr>
      </w:pPr>
    </w:p>
    <w:sectPr w:rsidR="00EC5D51" w:rsidRPr="00A663CB" w:rsidSect="0021608F">
      <w:headerReference w:type="default" r:id="rId12"/>
      <w:pgSz w:w="16840" w:h="11907" w:orient="landscape" w:code="9"/>
      <w:pgMar w:top="0" w:right="113" w:bottom="113" w:left="1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F38D" w14:textId="77777777" w:rsidR="004D679D" w:rsidRDefault="004D679D">
      <w:r>
        <w:separator/>
      </w:r>
    </w:p>
  </w:endnote>
  <w:endnote w:type="continuationSeparator" w:id="0">
    <w:p w14:paraId="7359E6C4" w14:textId="77777777" w:rsidR="004D679D" w:rsidRDefault="004D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8F3A" w14:textId="77777777" w:rsidR="004D679D" w:rsidRDefault="004D679D">
      <w:r>
        <w:separator/>
      </w:r>
    </w:p>
  </w:footnote>
  <w:footnote w:type="continuationSeparator" w:id="0">
    <w:p w14:paraId="52800012" w14:textId="77777777" w:rsidR="004D679D" w:rsidRDefault="004D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FDFD" w14:textId="77777777" w:rsidR="00EC5D51" w:rsidRDefault="00EC5D51">
    <w:pPr>
      <w:pStyle w:val="Kopfzeile"/>
      <w:rPr>
        <w:lang w:val="de-AT"/>
      </w:rPr>
    </w:pPr>
  </w:p>
  <w:p w14:paraId="73249DB0" w14:textId="77777777" w:rsidR="00EC5D51" w:rsidRPr="00EC5D51" w:rsidRDefault="00EC5D51">
    <w:pPr>
      <w:pStyle w:val="Kopfzeile"/>
      <w:rPr>
        <w:lang w:val="de-A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8F"/>
    <w:rsid w:val="00042766"/>
    <w:rsid w:val="00081FAF"/>
    <w:rsid w:val="000D1942"/>
    <w:rsid w:val="00104D22"/>
    <w:rsid w:val="001F7C90"/>
    <w:rsid w:val="0021608F"/>
    <w:rsid w:val="002A1C07"/>
    <w:rsid w:val="003463F1"/>
    <w:rsid w:val="004D679D"/>
    <w:rsid w:val="00503FBB"/>
    <w:rsid w:val="007203D4"/>
    <w:rsid w:val="00A663CB"/>
    <w:rsid w:val="00DC3760"/>
    <w:rsid w:val="00EA6C41"/>
    <w:rsid w:val="00EB2907"/>
    <w:rsid w:val="00EC5D51"/>
    <w:rsid w:val="00F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ED1FBA"/>
  <w15:chartTrackingRefBased/>
  <w15:docId w15:val="{47079059-E6C0-4891-B204-B75B764B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663CB"/>
    <w:rPr>
      <w:rFonts w:ascii="Lexend" w:hAnsi="Lexend"/>
      <w:sz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21608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160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va%20Wimmesberger\Anwendungsdaten\Microsoft\Vorlagen\Gummispiel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Gummispiel1.dot</Template>
  <TotalTime>0</TotalTime>
  <Pages>5</Pages>
  <Words>38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 Jahr hat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 Jahr hat</dc:title>
  <dc:subject/>
  <dc:creator>Barbara und Martin</dc:creator>
  <cp:keywords/>
  <cp:lastModifiedBy>Monika Andraschko</cp:lastModifiedBy>
  <cp:revision>2</cp:revision>
  <cp:lastPrinted>2002-01-21T19:12:00Z</cp:lastPrinted>
  <dcterms:created xsi:type="dcterms:W3CDTF">2026-06-11T11:14:00Z</dcterms:created>
  <dcterms:modified xsi:type="dcterms:W3CDTF">2026-06-11T11:14:00Z</dcterms:modified>
</cp:coreProperties>
</file>