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272464"/>
          <w:left w:val="single" w:sz="4" w:space="0" w:color="272464"/>
          <w:bottom w:val="single" w:sz="4" w:space="0" w:color="272464"/>
          <w:right w:val="single" w:sz="4" w:space="0" w:color="272464"/>
          <w:insideH w:val="single" w:sz="4" w:space="0" w:color="272464"/>
          <w:insideV w:val="single" w:sz="4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71"/>
        <w:gridCol w:w="1044"/>
        <w:gridCol w:w="1040"/>
        <w:gridCol w:w="940"/>
        <w:gridCol w:w="99"/>
        <w:gridCol w:w="1040"/>
        <w:gridCol w:w="378"/>
        <w:gridCol w:w="378"/>
        <w:gridCol w:w="378"/>
      </w:tblGrid>
      <w:tr w:rsidR="003858AF" w:rsidRPr="00E62D2D" w14:paraId="0760E17B" w14:textId="77777777" w:rsidTr="00E62D2D">
        <w:trPr>
          <w:trHeight w:val="680"/>
          <w:jc w:val="center"/>
        </w:trPr>
        <w:tc>
          <w:tcPr>
            <w:tcW w:w="6242" w:type="dxa"/>
            <w:gridSpan w:val="7"/>
            <w:vAlign w:val="center"/>
          </w:tcPr>
          <w:p w14:paraId="064AAF03" w14:textId="77777777" w:rsidR="003858AF" w:rsidRPr="00E62D2D" w:rsidRDefault="003858AF" w:rsidP="00E62D2D">
            <w:pPr>
              <w:jc w:val="center"/>
              <w:rPr>
                <w:rFonts w:ascii="Lexend" w:hAnsi="Lexend" w:cs="Arial"/>
                <w:color w:val="272464"/>
                <w:sz w:val="40"/>
                <w:szCs w:val="40"/>
              </w:rPr>
            </w:pPr>
            <w:r w:rsidRPr="00E62D2D">
              <w:rPr>
                <w:rFonts w:ascii="Lexend" w:hAnsi="Lexend" w:cs="Arial"/>
                <w:color w:val="272464"/>
                <w:sz w:val="40"/>
                <w:szCs w:val="40"/>
              </w:rPr>
              <w:t>Titel</w:t>
            </w:r>
          </w:p>
        </w:tc>
        <w:tc>
          <w:tcPr>
            <w:tcW w:w="1134" w:type="dxa"/>
            <w:gridSpan w:val="3"/>
          </w:tcPr>
          <w:p w14:paraId="7A28B97D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E62D2D" w14:paraId="185DE901" w14:textId="77777777" w:rsidTr="00E62D2D">
        <w:trPr>
          <w:trHeight w:val="197"/>
          <w:jc w:val="center"/>
        </w:trPr>
        <w:tc>
          <w:tcPr>
            <w:tcW w:w="1008" w:type="dxa"/>
          </w:tcPr>
          <w:p w14:paraId="2AB6E2E8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71" w:type="dxa"/>
          </w:tcPr>
          <w:p w14:paraId="452BB31A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</w:tcPr>
          <w:p w14:paraId="3882B799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09CA498B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39" w:type="dxa"/>
            <w:gridSpan w:val="2"/>
          </w:tcPr>
          <w:p w14:paraId="30740E9F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6F61BB48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135AAAFA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E62D2D" w14:paraId="1C83BB36" w14:textId="77777777" w:rsidTr="00E62D2D">
        <w:trPr>
          <w:trHeight w:val="198"/>
          <w:jc w:val="center"/>
        </w:trPr>
        <w:tc>
          <w:tcPr>
            <w:tcW w:w="1008" w:type="dxa"/>
          </w:tcPr>
          <w:p w14:paraId="65C076F8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71" w:type="dxa"/>
            <w:shd w:val="clear" w:color="auto" w:fill="FF0000"/>
          </w:tcPr>
          <w:p w14:paraId="23A0FD5C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</w:tcPr>
          <w:p w14:paraId="72247029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7AEFC881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39" w:type="dxa"/>
            <w:gridSpan w:val="2"/>
            <w:shd w:val="clear" w:color="auto" w:fill="008000"/>
          </w:tcPr>
          <w:p w14:paraId="5BEC078E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08EAB4D2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/>
          </w:tcPr>
          <w:p w14:paraId="2F2794C9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E62D2D" w14:paraId="5484CD20" w14:textId="77777777" w:rsidTr="00E62D2D">
        <w:trPr>
          <w:trHeight w:val="198"/>
          <w:jc w:val="center"/>
        </w:trPr>
        <w:tc>
          <w:tcPr>
            <w:tcW w:w="1008" w:type="dxa"/>
          </w:tcPr>
          <w:p w14:paraId="04B1D871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71" w:type="dxa"/>
          </w:tcPr>
          <w:p w14:paraId="35C92804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4" w:type="dxa"/>
          </w:tcPr>
          <w:p w14:paraId="0110E771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008B8032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39" w:type="dxa"/>
            <w:gridSpan w:val="2"/>
          </w:tcPr>
          <w:p w14:paraId="02C19CBD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040" w:type="dxa"/>
          </w:tcPr>
          <w:p w14:paraId="58A6C1D4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  <w:tc>
          <w:tcPr>
            <w:tcW w:w="1134" w:type="dxa"/>
            <w:gridSpan w:val="3"/>
            <w:vMerge/>
          </w:tcPr>
          <w:p w14:paraId="1066D84D" w14:textId="77777777" w:rsidR="003858AF" w:rsidRPr="00E62D2D" w:rsidRDefault="003858AF" w:rsidP="0034438B">
            <w:pPr>
              <w:rPr>
                <w:rFonts w:ascii="Lexend" w:hAnsi="Lexend"/>
                <w:color w:val="272464"/>
              </w:rPr>
            </w:pPr>
          </w:p>
        </w:tc>
      </w:tr>
      <w:tr w:rsidR="003858AF" w:rsidRPr="00E62D2D" w14:paraId="64178F2F" w14:textId="77777777" w:rsidTr="00E62D2D">
        <w:trPr>
          <w:trHeight w:val="680"/>
          <w:jc w:val="center"/>
        </w:trPr>
        <w:tc>
          <w:tcPr>
            <w:tcW w:w="3123" w:type="dxa"/>
            <w:gridSpan w:val="3"/>
            <w:vAlign w:val="center"/>
          </w:tcPr>
          <w:p w14:paraId="05BE2596" w14:textId="77777777" w:rsidR="003858AF" w:rsidRPr="00E62D2D" w:rsidRDefault="003858AF" w:rsidP="00E62D2D">
            <w:pPr>
              <w:jc w:val="center"/>
              <w:rPr>
                <w:rFonts w:ascii="Lexend" w:hAnsi="Lexend" w:cs="Arial"/>
                <w:color w:val="272464"/>
                <w:sz w:val="32"/>
                <w:szCs w:val="32"/>
              </w:rPr>
            </w:pPr>
            <w:r w:rsidRPr="00E62D2D">
              <w:rPr>
                <w:rFonts w:ascii="Lexend" w:hAnsi="Lexend" w:cs="Arial"/>
                <w:color w:val="272464"/>
                <w:sz w:val="32"/>
                <w:szCs w:val="32"/>
              </w:rPr>
              <w:t>Text 1</w:t>
            </w:r>
          </w:p>
        </w:tc>
        <w:tc>
          <w:tcPr>
            <w:tcW w:w="3119" w:type="dxa"/>
            <w:gridSpan w:val="4"/>
            <w:vAlign w:val="center"/>
          </w:tcPr>
          <w:p w14:paraId="6AB4A09D" w14:textId="77777777" w:rsidR="003858AF" w:rsidRPr="00E62D2D" w:rsidRDefault="003858AF" w:rsidP="00E62D2D">
            <w:pPr>
              <w:jc w:val="center"/>
              <w:rPr>
                <w:rFonts w:ascii="Lexend" w:hAnsi="Lexend" w:cs="Arial"/>
                <w:color w:val="272464"/>
                <w:sz w:val="32"/>
                <w:szCs w:val="32"/>
              </w:rPr>
            </w:pPr>
            <w:r w:rsidRPr="00E62D2D">
              <w:rPr>
                <w:rFonts w:ascii="Lexend" w:hAnsi="Lexend" w:cs="Arial"/>
                <w:color w:val="272464"/>
                <w:sz w:val="32"/>
                <w:szCs w:val="32"/>
              </w:rPr>
              <w:t>Text 2</w:t>
            </w:r>
          </w:p>
        </w:tc>
        <w:tc>
          <w:tcPr>
            <w:tcW w:w="1134" w:type="dxa"/>
            <w:gridSpan w:val="3"/>
          </w:tcPr>
          <w:p w14:paraId="2E829EEC" w14:textId="77777777" w:rsidR="003858AF" w:rsidRPr="00E62D2D" w:rsidRDefault="003858AF" w:rsidP="0034438B">
            <w:pPr>
              <w:jc w:val="center"/>
              <w:rPr>
                <w:rFonts w:ascii="Lexend" w:hAnsi="Lexend"/>
                <w:color w:val="272464"/>
                <w:sz w:val="32"/>
                <w:szCs w:val="32"/>
              </w:rPr>
            </w:pPr>
          </w:p>
        </w:tc>
      </w:tr>
      <w:tr w:rsidR="003858AF" w:rsidRPr="00E62D2D" w14:paraId="57440E26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76DCFAE7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1692614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8AB009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34371B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D6F05F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CADA9D0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68DF9D98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65ADCF9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801F25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008000"/>
          </w:tcPr>
          <w:p w14:paraId="5DBA60D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2233B7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2AF7811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1D585905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615BE11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CD72C1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5C4189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EEF702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353B7A2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309DF879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3751FAB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0B561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0F322A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A860AA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3F069474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5DB88B34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0BC1436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04477E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FF0000"/>
          </w:tcPr>
          <w:p w14:paraId="2DB8A17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F168C0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DA58523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7A79EA8C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3227F6D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2358B3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B2AB98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11BAC1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601A6AE3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41F14B95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60ED71F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03ACF1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B27EA4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5531A0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86DF9BB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70837954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7ED276C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B24E79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1D5B0E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DF12D9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6D90CCAE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1E12547A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403F821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6FA2C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8C452A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EA3D0D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7F5F811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67092EF6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665B880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07E6DA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D40815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EAEEE3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D12DCC6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323A8B94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0B0979B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58F503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605866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D0111C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93F1743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47AC72AB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3DB7E2B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280483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E601EE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88D8BF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41963A1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246C3657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666D68A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E544EE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3636F9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8BC1FB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BB8838F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6D100182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1A16D94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999643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A63E0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0A6D7F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BE47498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709BFACF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2AF1CCC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9492E8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78ADB2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505D5B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4D3D6AF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2659BE04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5BDB6E4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2276E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13959D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038244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06C34745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7DDFE830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11DB79F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BE1D9C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26DAA1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422668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3A280B9A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0C91E4D5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54046CC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8CE37B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A3BE8A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75A317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63451E29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2D51F255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3BCA631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E49779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37E128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699BF1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3E668E2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6DA3034D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21C29D3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215B3E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5A2660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22FEEB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348BAFF8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09525DA1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37DE8D7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FE57C2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1D9867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1076A7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71328E0" w14:textId="77777777" w:rsidTr="00E62D2D">
        <w:trPr>
          <w:trHeight w:val="283"/>
          <w:jc w:val="center"/>
        </w:trPr>
        <w:tc>
          <w:tcPr>
            <w:tcW w:w="5103" w:type="dxa"/>
            <w:gridSpan w:val="5"/>
            <w:vMerge w:val="restart"/>
          </w:tcPr>
          <w:p w14:paraId="6DEA9009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5AA4AC6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A76739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D3D139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B264AE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6EB537B4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2513E761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07A02B1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6A1C35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6CF73A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F94134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355C68A" w14:textId="77777777" w:rsidTr="00E62D2D">
        <w:trPr>
          <w:trHeight w:val="286"/>
          <w:jc w:val="center"/>
        </w:trPr>
        <w:tc>
          <w:tcPr>
            <w:tcW w:w="5103" w:type="dxa"/>
            <w:gridSpan w:val="5"/>
            <w:vMerge/>
          </w:tcPr>
          <w:p w14:paraId="3926E037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2374602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2992DD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97FF55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F2A2A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472E808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 w:val="restart"/>
          </w:tcPr>
          <w:p w14:paraId="1CAE83FC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6E0A2AF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71E5BE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2B9A76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7571FF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5B12DF3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573C5173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400D7AC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02AE6A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8DF526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A69536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60EA55FF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493C781A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2FD8597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9ECB97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992F90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6680DE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4A6277F5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 w:val="restart"/>
          </w:tcPr>
          <w:p w14:paraId="18F1F3E0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1525A2D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E5742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0A6497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65D751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B6EDBF5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3EA0CD9B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39FC7C2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63339D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63E888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8088F5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D966896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66F9356C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01834DF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55305D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D143F1B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C5DC0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20F359BA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 w:val="restart"/>
          </w:tcPr>
          <w:p w14:paraId="2E3701E2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0F50083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C57893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53799B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10FA9D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65B89A4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32C5E606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6D16498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0B0F6F40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A2BAE5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8CCDD8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CC72D84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10BC2D40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1E20AD7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6AB976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DD31B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3C8789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7CC29DEE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 w:val="restart"/>
          </w:tcPr>
          <w:p w14:paraId="002A1A0B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6A35B97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A19D1A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B8D6C8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B88737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5138822D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51319D69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777098D6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5A445D3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A1781B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72D785E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0451749A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7FE6C60B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5348A20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247E0247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12A15B1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68EEE1C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3177CEE4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 w:val="restart"/>
          </w:tcPr>
          <w:p w14:paraId="43F2F5E9" w14:textId="77777777" w:rsidR="003858AF" w:rsidRPr="00E62D2D" w:rsidRDefault="003858AF" w:rsidP="003858AF">
            <w:pPr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14:paraId="5AD0CDC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1774095E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998111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9D4BD88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AE30045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5C48DB6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7216627F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FCD9F0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E5B3B0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3CF4EADD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  <w:tr w:rsidR="003858AF" w:rsidRPr="00E62D2D" w14:paraId="167D020A" w14:textId="77777777" w:rsidTr="00E62D2D">
        <w:trPr>
          <w:trHeight w:val="285"/>
          <w:jc w:val="center"/>
        </w:trPr>
        <w:tc>
          <w:tcPr>
            <w:tcW w:w="5103" w:type="dxa"/>
            <w:gridSpan w:val="5"/>
            <w:vMerge/>
          </w:tcPr>
          <w:p w14:paraId="118E24B2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14:paraId="15227B09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66D6CEDA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59CA5F14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  <w:tc>
          <w:tcPr>
            <w:tcW w:w="378" w:type="dxa"/>
          </w:tcPr>
          <w:p w14:paraId="43AE72F5" w14:textId="77777777" w:rsidR="003858AF" w:rsidRPr="00E62D2D" w:rsidRDefault="003858AF" w:rsidP="0034438B">
            <w:pPr>
              <w:rPr>
                <w:rFonts w:ascii="Lexend" w:hAnsi="Lexend"/>
                <w:color w:val="272464"/>
                <w:sz w:val="20"/>
                <w:szCs w:val="20"/>
              </w:rPr>
            </w:pPr>
          </w:p>
        </w:tc>
      </w:tr>
    </w:tbl>
    <w:p w14:paraId="54C3F5B9" w14:textId="77777777" w:rsidR="0034438B" w:rsidRPr="00E62D2D" w:rsidRDefault="0034438B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sz w:val="20"/>
          <w:szCs w:val="20"/>
        </w:rPr>
      </w:pPr>
    </w:p>
    <w:sectPr w:rsidR="0034438B" w:rsidRPr="00E62D2D" w:rsidSect="00E62D2D">
      <w:footerReference w:type="default" r:id="rId6"/>
      <w:pgSz w:w="11906" w:h="16838" w:code="9"/>
      <w:pgMar w:top="1110" w:right="720" w:bottom="851" w:left="357" w:header="567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5842" w14:textId="77777777" w:rsidR="00541371" w:rsidRDefault="00541371">
      <w:r>
        <w:separator/>
      </w:r>
    </w:p>
  </w:endnote>
  <w:endnote w:type="continuationSeparator" w:id="0">
    <w:p w14:paraId="0EB5A21B" w14:textId="77777777" w:rsidR="00541371" w:rsidRDefault="0054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6B6C" w14:textId="77777777" w:rsidR="00E62D2D" w:rsidRPr="00BD3DF7" w:rsidRDefault="00E62D2D" w:rsidP="00E62D2D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23DE9A0E" wp14:editId="2DC8CE13">
          <wp:simplePos x="0" y="0"/>
          <wp:positionH relativeFrom="column">
            <wp:posOffset>52740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DBF76" w14:textId="77777777" w:rsidR="00E62D2D" w:rsidRPr="00BD3DF7" w:rsidRDefault="00E62D2D" w:rsidP="00E62D2D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0A62F266" w14:textId="04F2F23F" w:rsidR="006352E7" w:rsidRPr="00E62D2D" w:rsidRDefault="00E62D2D" w:rsidP="00E62D2D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u w:val="single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  <w:p w14:paraId="10F9F6CB" w14:textId="77777777" w:rsidR="007F41B3" w:rsidRDefault="007F41B3" w:rsidP="00E62D2D">
    <w:pPr>
      <w:pStyle w:val="Fuzeile"/>
      <w:tabs>
        <w:tab w:val="clear" w:pos="9072"/>
        <w:tab w:val="right" w:pos="104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9B66" w14:textId="77777777" w:rsidR="00541371" w:rsidRDefault="00541371">
      <w:r>
        <w:separator/>
      </w:r>
    </w:p>
  </w:footnote>
  <w:footnote w:type="continuationSeparator" w:id="0">
    <w:p w14:paraId="313D9AFC" w14:textId="77777777" w:rsidR="00541371" w:rsidRDefault="0054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A6"/>
    <w:rsid w:val="00107007"/>
    <w:rsid w:val="001A68EF"/>
    <w:rsid w:val="001C7AA6"/>
    <w:rsid w:val="0034438B"/>
    <w:rsid w:val="003858AF"/>
    <w:rsid w:val="003B433A"/>
    <w:rsid w:val="00541371"/>
    <w:rsid w:val="006352E7"/>
    <w:rsid w:val="00667B56"/>
    <w:rsid w:val="00782992"/>
    <w:rsid w:val="007F41B3"/>
    <w:rsid w:val="008C3D13"/>
    <w:rsid w:val="009507FF"/>
    <w:rsid w:val="00C46ED2"/>
    <w:rsid w:val="00D0496B"/>
    <w:rsid w:val="00E62D2D"/>
    <w:rsid w:val="00E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7ED1E"/>
  <w15:chartTrackingRefBased/>
  <w15:docId w15:val="{3C2A0416-489D-4146-8F7D-B734CFA3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58A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62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s/Desktop/spielvorlagen/klammerkarten_2_zuordnun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klammerkarten_2_zuordnungen.dot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EDUHI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Sigrid Hofer</dc:creator>
  <cp:keywords/>
  <dc:description/>
  <cp:lastModifiedBy>Sigrid Hofer</cp:lastModifiedBy>
  <cp:revision>2</cp:revision>
  <cp:lastPrinted>2004-08-16T14:18:00Z</cp:lastPrinted>
  <dcterms:created xsi:type="dcterms:W3CDTF">2026-06-08T09:51:00Z</dcterms:created>
  <dcterms:modified xsi:type="dcterms:W3CDTF">2026-06-08T10:02:00Z</dcterms:modified>
</cp:coreProperties>
</file>